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3257" w14:textId="77777777" w:rsidR="00EE720E" w:rsidRDefault="00F237BB" w:rsidP="002E2928">
      <w:r>
        <w:t xml:space="preserve"> </w:t>
      </w:r>
      <w:r w:rsidR="00671FBC">
        <w:t xml:space="preserve"> </w:t>
      </w:r>
      <w:r w:rsidR="000D1D44">
        <w:t xml:space="preserve"> </w:t>
      </w:r>
      <w:r w:rsidR="009A3CB4">
        <w:tab/>
      </w:r>
      <w:r w:rsidR="009A3CB4">
        <w:tab/>
      </w:r>
      <w:r w:rsidR="009A3CB4">
        <w:tab/>
      </w:r>
      <w:r w:rsidR="009A3CB4">
        <w:tab/>
      </w:r>
    </w:p>
    <w:p w14:paraId="63D8037A" w14:textId="77777777" w:rsidR="00EE720E" w:rsidRDefault="00EE720E" w:rsidP="002E2928"/>
    <w:p w14:paraId="710A5149" w14:textId="77777777" w:rsidR="00EE720E" w:rsidRDefault="00EE720E" w:rsidP="002E2928"/>
    <w:p w14:paraId="33DD41ED" w14:textId="77777777" w:rsidR="00CB695B" w:rsidRDefault="00EE720E" w:rsidP="00EE720E">
      <w:r>
        <w:t xml:space="preserve">                                   </w:t>
      </w:r>
      <w:r w:rsidR="007B460F">
        <w:rPr>
          <w:noProof/>
          <w:lang w:val="en-AU"/>
        </w:rPr>
        <w:drawing>
          <wp:anchor distT="0" distB="0" distL="114300" distR="114300" simplePos="0" relativeHeight="251656192" behindDoc="0" locked="0" layoutInCell="1" allowOverlap="1" wp14:anchorId="3C408B10" wp14:editId="1323C852">
            <wp:simplePos x="0" y="0"/>
            <wp:positionH relativeFrom="column">
              <wp:posOffset>-198120</wp:posOffset>
            </wp:positionH>
            <wp:positionV relativeFrom="paragraph">
              <wp:posOffset>146050</wp:posOffset>
            </wp:positionV>
            <wp:extent cx="1322705" cy="856615"/>
            <wp:effectExtent l="19050" t="0" r="0" b="0"/>
            <wp:wrapNone/>
            <wp:docPr id="5" name="Picture 5" descr="RAEM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EME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234" w:rsidRPr="009A3CB4">
        <w:rPr>
          <w:b/>
        </w:rPr>
        <w:t>THE RAEME ASSOCIATION (Victoria) INCORPORATED</w:t>
      </w:r>
    </w:p>
    <w:p w14:paraId="4A36E3DC" w14:textId="77777777" w:rsidR="00E94AF9" w:rsidRDefault="00CB695B" w:rsidP="00CB695B">
      <w:pPr>
        <w:pStyle w:val="Heading1"/>
        <w:jc w:val="left"/>
      </w:pPr>
      <w:r>
        <w:t xml:space="preserve">                                                                </w:t>
      </w:r>
      <w:r w:rsidR="00E94AF9">
        <w:t xml:space="preserve">Patron Brigadier </w:t>
      </w:r>
      <w:r w:rsidR="003109AC">
        <w:t>K</w:t>
      </w:r>
      <w:r w:rsidR="00E94AF9">
        <w:t xml:space="preserve">.Ermert ARMIT </w:t>
      </w:r>
      <w:r w:rsidR="00905901">
        <w:t>MS</w:t>
      </w:r>
      <w:r w:rsidR="00E94AF9">
        <w:t xml:space="preserve"> FIE </w:t>
      </w:r>
      <w:r w:rsidR="00A80254">
        <w:t>(</w:t>
      </w:r>
      <w:r w:rsidR="00905901">
        <w:t>Retd</w:t>
      </w:r>
      <w:r w:rsidR="00A80254">
        <w:t>)</w:t>
      </w:r>
    </w:p>
    <w:p w14:paraId="36D042B1" w14:textId="77777777" w:rsidR="002E2928" w:rsidRPr="002E2928" w:rsidRDefault="002E2928" w:rsidP="002E2928">
      <w:r>
        <w:t xml:space="preserve">   </w:t>
      </w:r>
    </w:p>
    <w:p w14:paraId="6E9B5CFC" w14:textId="77777777" w:rsidR="00320726" w:rsidRDefault="00320726" w:rsidP="003109AC">
      <w:pPr>
        <w:jc w:val="center"/>
        <w:rPr>
          <w:b/>
          <w:szCs w:val="24"/>
        </w:rPr>
      </w:pPr>
      <w:r w:rsidRPr="0034199B">
        <w:rPr>
          <w:b/>
          <w:szCs w:val="24"/>
        </w:rPr>
        <w:t>CONFIDENTIAL</w:t>
      </w:r>
    </w:p>
    <w:p w14:paraId="594B23D6" w14:textId="77777777" w:rsidR="00320726" w:rsidRDefault="00320726" w:rsidP="00320726">
      <w:pPr>
        <w:jc w:val="center"/>
        <w:rPr>
          <w:b/>
          <w:szCs w:val="24"/>
          <w:u w:val="single"/>
        </w:rPr>
      </w:pPr>
      <w:r w:rsidRPr="0034199B">
        <w:rPr>
          <w:b/>
          <w:szCs w:val="24"/>
          <w:u w:val="single"/>
        </w:rPr>
        <w:t>APPLICATION for MEMBERSHIP</w:t>
      </w:r>
    </w:p>
    <w:p w14:paraId="32AA9EFC" w14:textId="77777777" w:rsidR="00CD5F83" w:rsidRPr="0034199B" w:rsidRDefault="00CD5F83" w:rsidP="00320726">
      <w:pPr>
        <w:jc w:val="center"/>
        <w:rPr>
          <w:b/>
          <w:szCs w:val="24"/>
          <w:u w:val="single"/>
        </w:rPr>
      </w:pPr>
    </w:p>
    <w:p w14:paraId="56A20602" w14:textId="6BB55BA0" w:rsidR="00320726" w:rsidRPr="0034199B" w:rsidRDefault="00320726" w:rsidP="00905901">
      <w:pPr>
        <w:jc w:val="center"/>
        <w:rPr>
          <w:b/>
          <w:szCs w:val="24"/>
          <w:u w:val="single"/>
        </w:rPr>
      </w:pPr>
      <w:r w:rsidRPr="0034199B">
        <w:rPr>
          <w:b/>
          <w:szCs w:val="24"/>
          <w:u w:val="single"/>
        </w:rPr>
        <w:t>For</w:t>
      </w:r>
      <w:r w:rsidR="00CB695B">
        <w:rPr>
          <w:b/>
          <w:szCs w:val="24"/>
          <w:u w:val="single"/>
        </w:rPr>
        <w:t xml:space="preserve">; </w:t>
      </w:r>
      <w:r w:rsidR="00ED711D" w:rsidRPr="0034199B">
        <w:rPr>
          <w:b/>
          <w:szCs w:val="24"/>
          <w:u w:val="single"/>
        </w:rPr>
        <w:t>ORDINARY</w:t>
      </w:r>
      <w:r w:rsidR="00ED711D">
        <w:rPr>
          <w:b/>
          <w:szCs w:val="24"/>
          <w:u w:val="single"/>
        </w:rPr>
        <w:t xml:space="preserve"> </w:t>
      </w:r>
      <w:r w:rsidR="00ED711D" w:rsidRPr="0034199B">
        <w:rPr>
          <w:b/>
          <w:szCs w:val="24"/>
          <w:u w:val="single"/>
        </w:rPr>
        <w:t>Membership</w:t>
      </w:r>
      <w:r w:rsidRPr="0034199B">
        <w:rPr>
          <w:b/>
          <w:szCs w:val="24"/>
          <w:u w:val="single"/>
        </w:rPr>
        <w:t xml:space="preserve"> of the RAEME Association  (Vic) Inc</w:t>
      </w:r>
    </w:p>
    <w:p w14:paraId="20CD5A1D" w14:textId="77777777" w:rsidR="00320726" w:rsidRPr="0034199B" w:rsidRDefault="00320726" w:rsidP="00320726">
      <w:pPr>
        <w:rPr>
          <w:b/>
          <w:szCs w:val="24"/>
          <w:u w:val="single"/>
        </w:rPr>
      </w:pPr>
    </w:p>
    <w:p w14:paraId="0106C6C8" w14:textId="77777777" w:rsidR="007A4AA0" w:rsidRDefault="00CB695B" w:rsidP="007204A6">
      <w:pPr>
        <w:rPr>
          <w:rFonts w:ascii="Tahoma" w:hAnsi="Tahoma" w:cs="Tahoma"/>
          <w:szCs w:val="24"/>
        </w:rPr>
      </w:pPr>
      <w:r w:rsidRPr="00DD3274">
        <w:rPr>
          <w:b/>
          <w:sz w:val="22"/>
          <w:szCs w:val="22"/>
        </w:rPr>
        <w:t>Mr.</w:t>
      </w:r>
      <w:r w:rsidR="00320726" w:rsidRPr="00DD3274">
        <w:rPr>
          <w:b/>
          <w:sz w:val="22"/>
          <w:szCs w:val="22"/>
        </w:rPr>
        <w:t>/</w:t>
      </w:r>
      <w:r w:rsidR="006F0B3E">
        <w:rPr>
          <w:b/>
          <w:sz w:val="22"/>
          <w:szCs w:val="22"/>
        </w:rPr>
        <w:t xml:space="preserve"> </w:t>
      </w:r>
      <w:r w:rsidRPr="00F031F7">
        <w:rPr>
          <w:b/>
          <w:sz w:val="22"/>
          <w:szCs w:val="22"/>
        </w:rPr>
        <w:t>Rank</w:t>
      </w:r>
      <w:r w:rsidR="005B1186">
        <w:rPr>
          <w:b/>
          <w:sz w:val="22"/>
          <w:szCs w:val="22"/>
        </w:rPr>
        <w:t>_</w:t>
      </w:r>
      <w:r w:rsidR="00424152">
        <w:rPr>
          <w:b/>
          <w:sz w:val="22"/>
          <w:szCs w:val="22"/>
        </w:rPr>
        <w:t>___</w:t>
      </w:r>
      <w:r w:rsidR="005B1186" w:rsidRPr="00F06259">
        <w:rPr>
          <w:sz w:val="22"/>
          <w:szCs w:val="22"/>
        </w:rPr>
        <w:t xml:space="preserve"> </w:t>
      </w:r>
      <w:r w:rsidR="005B1186">
        <w:rPr>
          <w:b/>
          <w:sz w:val="22"/>
          <w:szCs w:val="22"/>
        </w:rPr>
        <w:t xml:space="preserve"> </w:t>
      </w:r>
      <w:r w:rsidR="006F0B3E">
        <w:rPr>
          <w:b/>
          <w:sz w:val="22"/>
          <w:szCs w:val="22"/>
        </w:rPr>
        <w:t xml:space="preserve"> </w:t>
      </w:r>
      <w:r w:rsidR="00320726" w:rsidRPr="00F031F7">
        <w:rPr>
          <w:b/>
          <w:sz w:val="22"/>
          <w:szCs w:val="22"/>
        </w:rPr>
        <w:t>(</w:t>
      </w:r>
      <w:r w:rsidR="00FD6FC5" w:rsidRPr="00F031F7">
        <w:rPr>
          <w:sz w:val="22"/>
          <w:szCs w:val="22"/>
        </w:rPr>
        <w:t xml:space="preserve">Full </w:t>
      </w:r>
      <w:r w:rsidR="00FD6FC5" w:rsidRPr="00F031F7">
        <w:rPr>
          <w:szCs w:val="22"/>
        </w:rPr>
        <w:t>Name)</w:t>
      </w:r>
      <w:r w:rsidR="002E2928">
        <w:rPr>
          <w:szCs w:val="22"/>
        </w:rPr>
        <w:t xml:space="preserve"> ________________________________________</w:t>
      </w:r>
    </w:p>
    <w:p w14:paraId="7C049BA1" w14:textId="77777777" w:rsidR="007204A6" w:rsidRPr="00F031F7" w:rsidRDefault="007204A6" w:rsidP="007204A6">
      <w:pPr>
        <w:rPr>
          <w:strike/>
          <w:sz w:val="22"/>
          <w:szCs w:val="22"/>
        </w:rPr>
      </w:pPr>
    </w:p>
    <w:p w14:paraId="57D35970" w14:textId="77777777" w:rsidR="0040488A" w:rsidRPr="00FD6FC5" w:rsidRDefault="00FD6FC5" w:rsidP="00E5723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A208B">
        <w:rPr>
          <w:sz w:val="22"/>
          <w:szCs w:val="22"/>
        </w:rPr>
        <w:t>Street</w:t>
      </w:r>
      <w:r w:rsidR="007A4AA0">
        <w:rPr>
          <w:sz w:val="22"/>
          <w:szCs w:val="22"/>
        </w:rPr>
        <w:t>_________________________________________________</w:t>
      </w:r>
      <w:r w:rsidR="00AA208B">
        <w:rPr>
          <w:sz w:val="22"/>
          <w:szCs w:val="22"/>
        </w:rPr>
        <w:t xml:space="preserve">      </w:t>
      </w:r>
    </w:p>
    <w:p w14:paraId="621AFCEB" w14:textId="77777777" w:rsidR="0040488A" w:rsidRPr="00AA208B" w:rsidRDefault="0040488A" w:rsidP="00E57234">
      <w:pPr>
        <w:rPr>
          <w:b/>
          <w:sz w:val="22"/>
          <w:szCs w:val="22"/>
        </w:rPr>
      </w:pPr>
    </w:p>
    <w:p w14:paraId="4065BE67" w14:textId="77777777" w:rsidR="003109AC" w:rsidRPr="004C377D" w:rsidRDefault="00AA208B" w:rsidP="003109AC">
      <w:pPr>
        <w:rPr>
          <w:sz w:val="22"/>
          <w:szCs w:val="22"/>
        </w:rPr>
      </w:pPr>
      <w:r w:rsidRPr="004C377D">
        <w:rPr>
          <w:sz w:val="22"/>
          <w:szCs w:val="22"/>
        </w:rPr>
        <w:t>Suburb</w:t>
      </w:r>
      <w:r w:rsidR="007A4AA0">
        <w:rPr>
          <w:sz w:val="22"/>
          <w:szCs w:val="22"/>
        </w:rPr>
        <w:t xml:space="preserve">___________________________________           </w:t>
      </w:r>
      <w:r w:rsidRPr="004C377D">
        <w:rPr>
          <w:sz w:val="22"/>
          <w:szCs w:val="22"/>
        </w:rPr>
        <w:t xml:space="preserve">  </w:t>
      </w:r>
      <w:r w:rsidR="0040488A" w:rsidRPr="004C377D">
        <w:rPr>
          <w:sz w:val="22"/>
          <w:szCs w:val="22"/>
        </w:rPr>
        <w:t>Pos</w:t>
      </w:r>
      <w:r w:rsidRPr="004C377D">
        <w:rPr>
          <w:sz w:val="22"/>
          <w:szCs w:val="22"/>
        </w:rPr>
        <w:t>t Code</w:t>
      </w:r>
      <w:r w:rsidR="007A4AA0">
        <w:rPr>
          <w:sz w:val="22"/>
          <w:szCs w:val="22"/>
        </w:rPr>
        <w:t>____________</w:t>
      </w:r>
      <w:r w:rsidRPr="004C377D">
        <w:rPr>
          <w:sz w:val="22"/>
          <w:szCs w:val="22"/>
        </w:rPr>
        <w:t xml:space="preserve">    </w:t>
      </w:r>
    </w:p>
    <w:p w14:paraId="1A465900" w14:textId="77777777" w:rsidR="00586A47" w:rsidRPr="00DD3274" w:rsidRDefault="00C751BB" w:rsidP="00586A47">
      <w:pPr>
        <w:rPr>
          <w:sz w:val="22"/>
          <w:szCs w:val="22"/>
        </w:rPr>
      </w:pPr>
      <w:r w:rsidRPr="00DD3274">
        <w:rPr>
          <w:sz w:val="22"/>
          <w:szCs w:val="22"/>
        </w:rPr>
        <w:t xml:space="preserve"> </w:t>
      </w:r>
    </w:p>
    <w:p w14:paraId="17D117D7" w14:textId="77777777" w:rsidR="0040488A" w:rsidRDefault="0040488A" w:rsidP="0040488A">
      <w:pPr>
        <w:rPr>
          <w:sz w:val="22"/>
          <w:szCs w:val="22"/>
        </w:rPr>
      </w:pPr>
      <w:r w:rsidRPr="00DD3274">
        <w:rPr>
          <w:sz w:val="22"/>
          <w:szCs w:val="22"/>
        </w:rPr>
        <w:t xml:space="preserve">Date of Birth    /   /       </w:t>
      </w:r>
      <w:r w:rsidR="00DD3274">
        <w:rPr>
          <w:sz w:val="22"/>
          <w:szCs w:val="22"/>
        </w:rPr>
        <w:tab/>
      </w:r>
      <w:r w:rsidRPr="00DD3274">
        <w:rPr>
          <w:sz w:val="22"/>
          <w:szCs w:val="22"/>
        </w:rPr>
        <w:t>Home P</w:t>
      </w:r>
      <w:r w:rsidR="00DD3274">
        <w:rPr>
          <w:sz w:val="22"/>
          <w:szCs w:val="22"/>
        </w:rPr>
        <w:t>hone</w:t>
      </w:r>
      <w:r w:rsidRPr="00DD3274">
        <w:rPr>
          <w:sz w:val="22"/>
          <w:szCs w:val="22"/>
        </w:rPr>
        <w:t xml:space="preserve"> N</w:t>
      </w:r>
      <w:r w:rsidRPr="00DD3274">
        <w:rPr>
          <w:sz w:val="22"/>
          <w:szCs w:val="22"/>
          <w:u w:val="single"/>
          <w:vertAlign w:val="superscript"/>
        </w:rPr>
        <w:t>o</w:t>
      </w:r>
      <w:r w:rsidRPr="00DD3274">
        <w:rPr>
          <w:sz w:val="22"/>
          <w:szCs w:val="22"/>
        </w:rPr>
        <w:t>(      )______________</w:t>
      </w:r>
      <w:r w:rsidR="00424152">
        <w:rPr>
          <w:sz w:val="22"/>
          <w:szCs w:val="22"/>
        </w:rPr>
        <w:t>__Business(     ) _______________</w:t>
      </w:r>
    </w:p>
    <w:p w14:paraId="4B8C477B" w14:textId="77777777" w:rsidR="00424152" w:rsidRDefault="00424152" w:rsidP="0040488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F9F123F" w14:textId="77777777" w:rsidR="00424152" w:rsidRDefault="00424152" w:rsidP="0040488A">
      <w:pPr>
        <w:rPr>
          <w:sz w:val="22"/>
          <w:szCs w:val="22"/>
        </w:rPr>
      </w:pPr>
      <w:r>
        <w:rPr>
          <w:sz w:val="22"/>
          <w:szCs w:val="22"/>
        </w:rPr>
        <w:t>E-mail_____________________________________</w:t>
      </w:r>
      <w:r w:rsidR="00AA7BEE">
        <w:rPr>
          <w:sz w:val="22"/>
          <w:szCs w:val="22"/>
        </w:rPr>
        <w:t>____________Mobile___________________________</w:t>
      </w:r>
    </w:p>
    <w:p w14:paraId="748BEF8C" w14:textId="77777777" w:rsidR="007A4AA0" w:rsidRPr="00DD3274" w:rsidRDefault="007A4AA0" w:rsidP="0040488A">
      <w:pPr>
        <w:rPr>
          <w:sz w:val="22"/>
          <w:szCs w:val="22"/>
        </w:rPr>
      </w:pPr>
    </w:p>
    <w:p w14:paraId="3771C6F2" w14:textId="77777777" w:rsidR="0040488A" w:rsidRPr="00DD3274" w:rsidRDefault="0040488A" w:rsidP="0040488A">
      <w:pPr>
        <w:rPr>
          <w:sz w:val="22"/>
          <w:szCs w:val="22"/>
        </w:rPr>
      </w:pPr>
      <w:r w:rsidRPr="00DD3274">
        <w:rPr>
          <w:sz w:val="22"/>
          <w:szCs w:val="22"/>
        </w:rPr>
        <w:t>Orders and Decorations________________________________________________________</w:t>
      </w:r>
    </w:p>
    <w:p w14:paraId="22E9F9C6" w14:textId="77777777" w:rsidR="0040488A" w:rsidRPr="00DD3274" w:rsidRDefault="0040488A" w:rsidP="0040488A">
      <w:pPr>
        <w:rPr>
          <w:sz w:val="22"/>
          <w:szCs w:val="22"/>
        </w:rPr>
      </w:pPr>
    </w:p>
    <w:p w14:paraId="051FDBD4" w14:textId="77777777" w:rsidR="00EE720E" w:rsidRDefault="0040488A" w:rsidP="0040488A">
      <w:pPr>
        <w:rPr>
          <w:sz w:val="22"/>
          <w:szCs w:val="22"/>
        </w:rPr>
      </w:pPr>
      <w:r w:rsidRPr="00DD3274">
        <w:rPr>
          <w:sz w:val="22"/>
          <w:szCs w:val="22"/>
        </w:rPr>
        <w:t xml:space="preserve">Last Serving </w:t>
      </w:r>
      <w:r w:rsidR="00AA208B" w:rsidRPr="004C377D">
        <w:rPr>
          <w:sz w:val="22"/>
          <w:szCs w:val="22"/>
        </w:rPr>
        <w:t>Unit</w:t>
      </w:r>
      <w:r w:rsidR="007A4AA0">
        <w:rPr>
          <w:sz w:val="22"/>
          <w:szCs w:val="22"/>
        </w:rPr>
        <w:t>_____________________________________________________________</w:t>
      </w:r>
    </w:p>
    <w:p w14:paraId="3240FEA7" w14:textId="77777777" w:rsidR="0040488A" w:rsidRPr="00AA208B" w:rsidRDefault="00AA208B" w:rsidP="0040488A">
      <w:pPr>
        <w:rPr>
          <w:b/>
          <w:sz w:val="22"/>
          <w:szCs w:val="22"/>
        </w:rPr>
      </w:pPr>
      <w:r w:rsidRPr="00AA208B">
        <w:rPr>
          <w:b/>
          <w:sz w:val="22"/>
          <w:szCs w:val="22"/>
        </w:rPr>
        <w:t xml:space="preserve">   </w:t>
      </w:r>
    </w:p>
    <w:p w14:paraId="02760DB6" w14:textId="77777777" w:rsidR="00585336" w:rsidRPr="00DD3274" w:rsidRDefault="007A1B84" w:rsidP="0040488A">
      <w:pPr>
        <w:rPr>
          <w:b/>
          <w:sz w:val="22"/>
          <w:szCs w:val="22"/>
        </w:rPr>
      </w:pPr>
      <w:r w:rsidRPr="00DD3274">
        <w:rPr>
          <w:b/>
          <w:sz w:val="22"/>
          <w:szCs w:val="22"/>
        </w:rPr>
        <w:t xml:space="preserve">I, the above mentioned, </w:t>
      </w:r>
      <w:r w:rsidR="0040488A" w:rsidRPr="00DD3274">
        <w:rPr>
          <w:b/>
          <w:sz w:val="22"/>
          <w:szCs w:val="22"/>
        </w:rPr>
        <w:t xml:space="preserve">request membership to the RAEME Association </w:t>
      </w:r>
      <w:r w:rsidR="00585336" w:rsidRPr="00DD3274">
        <w:rPr>
          <w:b/>
          <w:sz w:val="22"/>
          <w:szCs w:val="22"/>
        </w:rPr>
        <w:t>(Vic) Inc. and agree to be bound by the Rules and By-law’s of the Association</w:t>
      </w:r>
    </w:p>
    <w:p w14:paraId="05F8A5B6" w14:textId="77777777" w:rsidR="00585336" w:rsidRPr="00DD3274" w:rsidRDefault="00585336" w:rsidP="0040488A">
      <w:pPr>
        <w:rPr>
          <w:b/>
          <w:sz w:val="22"/>
          <w:szCs w:val="22"/>
        </w:rPr>
      </w:pPr>
    </w:p>
    <w:p w14:paraId="2EF9D923" w14:textId="77777777" w:rsidR="00585336" w:rsidRPr="00DD3274" w:rsidRDefault="00585336" w:rsidP="0040488A">
      <w:pPr>
        <w:rPr>
          <w:b/>
          <w:sz w:val="22"/>
          <w:szCs w:val="22"/>
        </w:rPr>
      </w:pPr>
      <w:r w:rsidRPr="00DD3274">
        <w:rPr>
          <w:b/>
          <w:sz w:val="22"/>
          <w:szCs w:val="22"/>
        </w:rPr>
        <w:tab/>
      </w:r>
      <w:r w:rsidRPr="00DD3274">
        <w:rPr>
          <w:b/>
          <w:sz w:val="22"/>
          <w:szCs w:val="22"/>
        </w:rPr>
        <w:tab/>
      </w:r>
      <w:r w:rsidRPr="00DD3274">
        <w:rPr>
          <w:b/>
          <w:sz w:val="22"/>
          <w:szCs w:val="22"/>
        </w:rPr>
        <w:tab/>
        <w:t>Signed_________________________________ Date     /     /</w:t>
      </w:r>
    </w:p>
    <w:p w14:paraId="420BF004" w14:textId="77777777" w:rsidR="00585336" w:rsidRPr="00DD3274" w:rsidRDefault="00585336" w:rsidP="0040488A">
      <w:pPr>
        <w:rPr>
          <w:b/>
          <w:sz w:val="22"/>
          <w:szCs w:val="22"/>
        </w:rPr>
      </w:pPr>
    </w:p>
    <w:p w14:paraId="5F03B204" w14:textId="77777777" w:rsidR="00585336" w:rsidRPr="00BD60D6" w:rsidRDefault="00FD6FC5" w:rsidP="0040488A">
      <w:pPr>
        <w:rPr>
          <w:rFonts w:ascii="Baskerville Old Face" w:hAnsi="Baskerville Old Face"/>
          <w:b/>
          <w:szCs w:val="24"/>
        </w:rPr>
      </w:pPr>
      <w:r>
        <w:rPr>
          <w:b/>
          <w:sz w:val="22"/>
          <w:szCs w:val="22"/>
        </w:rPr>
        <w:t>Nominated</w:t>
      </w:r>
      <w:r w:rsidR="00424152">
        <w:rPr>
          <w:b/>
          <w:sz w:val="22"/>
          <w:szCs w:val="22"/>
        </w:rPr>
        <w:t>_________________</w:t>
      </w:r>
      <w:r w:rsidR="005B1186">
        <w:rPr>
          <w:b/>
          <w:sz w:val="22"/>
          <w:szCs w:val="22"/>
        </w:rPr>
        <w:t xml:space="preserve"> </w:t>
      </w:r>
      <w:r w:rsidR="00CE63ED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ignature</w:t>
      </w:r>
      <w:r w:rsidR="005B1186">
        <w:rPr>
          <w:b/>
          <w:sz w:val="22"/>
          <w:szCs w:val="22"/>
        </w:rPr>
        <w:t xml:space="preserve"> </w:t>
      </w:r>
      <w:r w:rsidR="004643FA">
        <w:rPr>
          <w:b/>
          <w:sz w:val="22"/>
          <w:szCs w:val="22"/>
        </w:rPr>
        <w:t>_________________</w:t>
      </w:r>
      <w:r w:rsidR="004643FA">
        <w:rPr>
          <w:rFonts w:ascii="Baskerville Old Face" w:hAnsi="Baskerville Old Face"/>
          <w:b/>
          <w:szCs w:val="24"/>
        </w:rPr>
        <w:t>____________</w:t>
      </w:r>
      <w:r w:rsidR="00585336" w:rsidRPr="00BD60D6">
        <w:rPr>
          <w:rFonts w:ascii="Baskerville Old Face" w:hAnsi="Baskerville Old Face"/>
          <w:b/>
          <w:szCs w:val="24"/>
        </w:rPr>
        <w:t>Date</w:t>
      </w:r>
      <w:r w:rsidR="00F031F7">
        <w:rPr>
          <w:rFonts w:ascii="Baskerville Old Face" w:hAnsi="Baskerville Old Face"/>
          <w:b/>
          <w:szCs w:val="24"/>
        </w:rPr>
        <w:t>_______</w:t>
      </w:r>
      <w:r w:rsidR="00534E25">
        <w:rPr>
          <w:rFonts w:ascii="Baskerville Old Face" w:hAnsi="Baskerville Old Face"/>
          <w:b/>
          <w:szCs w:val="24"/>
        </w:rPr>
        <w:t xml:space="preserve"> </w:t>
      </w:r>
      <w:r w:rsidR="00256445">
        <w:rPr>
          <w:rFonts w:ascii="Baskerville Old Face" w:hAnsi="Baskerville Old Face"/>
          <w:b/>
          <w:szCs w:val="24"/>
        </w:rPr>
        <w:t xml:space="preserve"> </w:t>
      </w:r>
      <w:r w:rsidR="00CE63ED">
        <w:rPr>
          <w:rFonts w:ascii="Baskerville Old Face" w:hAnsi="Baskerville Old Face"/>
          <w:b/>
          <w:szCs w:val="24"/>
        </w:rPr>
        <w:t xml:space="preserve">    </w:t>
      </w:r>
    </w:p>
    <w:p w14:paraId="2BD11C78" w14:textId="77777777" w:rsidR="00FD6FC5" w:rsidRDefault="00FD6FC5" w:rsidP="0040488A">
      <w:pPr>
        <w:rPr>
          <w:rFonts w:ascii="Lucida Calligraphy" w:hAnsi="Lucida Calligraphy"/>
          <w:b/>
          <w:sz w:val="22"/>
          <w:szCs w:val="22"/>
        </w:rPr>
      </w:pPr>
    </w:p>
    <w:p w14:paraId="103DF958" w14:textId="77777777" w:rsidR="00585336" w:rsidRPr="00DD3274" w:rsidRDefault="00585336" w:rsidP="0040488A">
      <w:pPr>
        <w:rPr>
          <w:b/>
          <w:sz w:val="22"/>
          <w:szCs w:val="22"/>
        </w:rPr>
      </w:pPr>
      <w:r w:rsidRPr="00DD3274">
        <w:rPr>
          <w:b/>
          <w:sz w:val="22"/>
          <w:szCs w:val="22"/>
        </w:rPr>
        <w:t>Seconded;</w:t>
      </w:r>
      <w:r w:rsidR="005B1186">
        <w:rPr>
          <w:b/>
          <w:sz w:val="22"/>
          <w:szCs w:val="22"/>
        </w:rPr>
        <w:t xml:space="preserve"> </w:t>
      </w:r>
      <w:r w:rsidR="002E2928">
        <w:rPr>
          <w:b/>
          <w:sz w:val="22"/>
          <w:szCs w:val="22"/>
        </w:rPr>
        <w:t>_______________</w:t>
      </w:r>
      <w:r w:rsidR="004643FA">
        <w:rPr>
          <w:b/>
          <w:sz w:val="22"/>
          <w:szCs w:val="22"/>
        </w:rPr>
        <w:t xml:space="preserve">       </w:t>
      </w:r>
      <w:r w:rsidRPr="00DD3274">
        <w:rPr>
          <w:b/>
          <w:sz w:val="22"/>
          <w:szCs w:val="22"/>
        </w:rPr>
        <w:t>S</w:t>
      </w:r>
      <w:r w:rsidR="005B1186">
        <w:rPr>
          <w:b/>
          <w:sz w:val="22"/>
          <w:szCs w:val="22"/>
        </w:rPr>
        <w:t xml:space="preserve">ignature  </w:t>
      </w:r>
      <w:r w:rsidR="00424152">
        <w:rPr>
          <w:b/>
          <w:sz w:val="22"/>
          <w:szCs w:val="22"/>
        </w:rPr>
        <w:t>_____________________</w:t>
      </w:r>
      <w:r w:rsidR="00424152">
        <w:rPr>
          <w:sz w:val="22"/>
          <w:szCs w:val="22"/>
        </w:rPr>
        <w:t>________</w:t>
      </w:r>
      <w:r w:rsidRPr="00DD3274">
        <w:rPr>
          <w:b/>
          <w:sz w:val="22"/>
          <w:szCs w:val="22"/>
        </w:rPr>
        <w:t>Date</w:t>
      </w:r>
      <w:r w:rsidR="00F031F7">
        <w:rPr>
          <w:b/>
          <w:sz w:val="22"/>
          <w:szCs w:val="22"/>
        </w:rPr>
        <w:t>________</w:t>
      </w:r>
      <w:r w:rsidRPr="00DD3274">
        <w:rPr>
          <w:b/>
          <w:sz w:val="22"/>
          <w:szCs w:val="22"/>
        </w:rPr>
        <w:t xml:space="preserve">    </w:t>
      </w:r>
      <w:r w:rsidR="000872A8">
        <w:rPr>
          <w:b/>
          <w:sz w:val="22"/>
          <w:szCs w:val="22"/>
        </w:rPr>
        <w:t xml:space="preserve"> </w:t>
      </w:r>
    </w:p>
    <w:p w14:paraId="34935EF7" w14:textId="77777777" w:rsidR="00585336" w:rsidRDefault="00585336" w:rsidP="0040488A">
      <w:pPr>
        <w:rPr>
          <w:b/>
          <w:sz w:val="22"/>
          <w:szCs w:val="22"/>
          <w:u w:val="single"/>
        </w:rPr>
      </w:pPr>
      <w:r w:rsidRPr="00DD3274">
        <w:rPr>
          <w:b/>
          <w:sz w:val="22"/>
          <w:szCs w:val="22"/>
          <w:u w:val="single"/>
        </w:rPr>
        <w:t>________________________________________________</w:t>
      </w:r>
      <w:r w:rsidR="003109AC" w:rsidRPr="00DD3274">
        <w:rPr>
          <w:b/>
          <w:sz w:val="22"/>
          <w:szCs w:val="22"/>
          <w:u w:val="single"/>
        </w:rPr>
        <w:t>________</w:t>
      </w:r>
      <w:r w:rsidRPr="00DD3274">
        <w:rPr>
          <w:b/>
          <w:sz w:val="22"/>
          <w:szCs w:val="22"/>
          <w:u w:val="single"/>
        </w:rPr>
        <w:t>___________________________</w:t>
      </w:r>
    </w:p>
    <w:p w14:paraId="14AEF3D6" w14:textId="77777777" w:rsidR="00EB4704" w:rsidRPr="003653D0" w:rsidRDefault="00EB4704" w:rsidP="0040488A">
      <w:pPr>
        <w:rPr>
          <w:b/>
          <w:sz w:val="32"/>
          <w:szCs w:val="22"/>
          <w:u w:val="single"/>
        </w:rPr>
      </w:pPr>
    </w:p>
    <w:p w14:paraId="16CD24DF" w14:textId="77777777" w:rsidR="00585336" w:rsidRPr="003653D0" w:rsidRDefault="00EB4704" w:rsidP="00EB4704">
      <w:pPr>
        <w:jc w:val="center"/>
        <w:rPr>
          <w:b/>
          <w:sz w:val="28"/>
          <w:szCs w:val="22"/>
        </w:rPr>
      </w:pPr>
      <w:r w:rsidRPr="003653D0">
        <w:rPr>
          <w:b/>
          <w:sz w:val="28"/>
          <w:szCs w:val="22"/>
          <w:highlight w:val="green"/>
        </w:rPr>
        <w:t xml:space="preserve">Service </w:t>
      </w:r>
      <w:r w:rsidR="00585336" w:rsidRPr="003653D0">
        <w:rPr>
          <w:b/>
          <w:sz w:val="28"/>
          <w:szCs w:val="22"/>
          <w:highlight w:val="green"/>
        </w:rPr>
        <w:t>Members</w:t>
      </w:r>
      <w:r w:rsidRPr="003653D0">
        <w:rPr>
          <w:b/>
          <w:sz w:val="28"/>
          <w:szCs w:val="22"/>
          <w:highlight w:val="green"/>
        </w:rPr>
        <w:t xml:space="preserve">hip:  </w:t>
      </w:r>
      <w:r w:rsidR="00585336" w:rsidRPr="003653D0">
        <w:rPr>
          <w:b/>
          <w:sz w:val="28"/>
          <w:szCs w:val="22"/>
          <w:highlight w:val="green"/>
        </w:rPr>
        <w:t>Annual Subscription $20-00</w:t>
      </w:r>
    </w:p>
    <w:p w14:paraId="570C4777" w14:textId="77777777" w:rsidR="00EE720E" w:rsidRPr="003653D0" w:rsidRDefault="00EE720E" w:rsidP="00EB4704">
      <w:pPr>
        <w:jc w:val="center"/>
        <w:rPr>
          <w:b/>
          <w:sz w:val="20"/>
          <w:szCs w:val="22"/>
        </w:rPr>
      </w:pPr>
    </w:p>
    <w:p w14:paraId="0D1E92E0" w14:textId="77777777" w:rsidR="0034199B" w:rsidRPr="00DD3274" w:rsidRDefault="0034199B" w:rsidP="009433CC">
      <w:pPr>
        <w:jc w:val="center"/>
        <w:rPr>
          <w:b/>
          <w:sz w:val="22"/>
          <w:szCs w:val="22"/>
        </w:rPr>
      </w:pPr>
      <w:r w:rsidRPr="00DD3274">
        <w:rPr>
          <w:b/>
          <w:sz w:val="22"/>
          <w:szCs w:val="22"/>
        </w:rPr>
        <w:t>PLEASE FORWARD THE COMPLETED APPLICATION FORM PLUS PAYMENT</w:t>
      </w:r>
    </w:p>
    <w:p w14:paraId="68F54B67" w14:textId="77777777" w:rsidR="0034199B" w:rsidRPr="00DD3274" w:rsidRDefault="0034199B" w:rsidP="0034199B">
      <w:pPr>
        <w:jc w:val="center"/>
        <w:rPr>
          <w:b/>
          <w:sz w:val="22"/>
          <w:szCs w:val="22"/>
        </w:rPr>
      </w:pPr>
      <w:r w:rsidRPr="00DD3274">
        <w:rPr>
          <w:b/>
          <w:sz w:val="22"/>
          <w:szCs w:val="22"/>
        </w:rPr>
        <w:t>To</w:t>
      </w:r>
      <w:r w:rsidR="0004150C" w:rsidRPr="00DD3274">
        <w:rPr>
          <w:b/>
          <w:sz w:val="22"/>
          <w:szCs w:val="22"/>
        </w:rPr>
        <w:t>:</w:t>
      </w:r>
      <w:r w:rsidRPr="00DD3274">
        <w:rPr>
          <w:b/>
          <w:sz w:val="22"/>
          <w:szCs w:val="22"/>
        </w:rPr>
        <w:t xml:space="preserve"> The Membership Officer</w:t>
      </w:r>
    </w:p>
    <w:p w14:paraId="255A98D1" w14:textId="77777777" w:rsidR="00DD3274" w:rsidRDefault="00DD3274" w:rsidP="0034199B">
      <w:pPr>
        <w:jc w:val="center"/>
        <w:rPr>
          <w:b/>
          <w:sz w:val="22"/>
          <w:szCs w:val="22"/>
        </w:rPr>
      </w:pPr>
      <w:r w:rsidRPr="00DD3274">
        <w:rPr>
          <w:b/>
          <w:sz w:val="22"/>
          <w:szCs w:val="22"/>
        </w:rPr>
        <w:t>RAEME Association Vic. Inc.</w:t>
      </w:r>
    </w:p>
    <w:p w14:paraId="1FA56112" w14:textId="77777777" w:rsidR="00093CF2" w:rsidRDefault="00093CF2" w:rsidP="003419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 B Mahogany Ave</w:t>
      </w:r>
    </w:p>
    <w:p w14:paraId="2689AC88" w14:textId="77777777" w:rsidR="00093CF2" w:rsidRDefault="00093CF2" w:rsidP="003419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BERWICK   3806</w:t>
      </w:r>
    </w:p>
    <w:p w14:paraId="0AACB1B4" w14:textId="77777777" w:rsidR="00093CF2" w:rsidRDefault="00093CF2" w:rsidP="003419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or</w:t>
      </w:r>
    </w:p>
    <w:p w14:paraId="1E2A0722" w14:textId="77777777" w:rsidR="00EE720E" w:rsidRDefault="00D969E1" w:rsidP="003419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EF</w:t>
      </w:r>
      <w:r w:rsidR="00905901">
        <w:rPr>
          <w:b/>
          <w:sz w:val="22"/>
          <w:szCs w:val="22"/>
        </w:rPr>
        <w:t xml:space="preserve">T to; </w:t>
      </w:r>
      <w:r w:rsidR="00BF2494">
        <w:rPr>
          <w:b/>
          <w:sz w:val="22"/>
          <w:szCs w:val="22"/>
        </w:rPr>
        <w:t>alang.37</w:t>
      </w:r>
      <w:r w:rsidR="00905901">
        <w:rPr>
          <w:b/>
          <w:sz w:val="22"/>
          <w:szCs w:val="22"/>
        </w:rPr>
        <w:t>@bigpond.com</w:t>
      </w:r>
    </w:p>
    <w:p w14:paraId="4D60546E" w14:textId="77777777" w:rsidR="00EE720E" w:rsidRDefault="00D969E1" w:rsidP="003419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E720E">
        <w:rPr>
          <w:b/>
          <w:sz w:val="22"/>
          <w:szCs w:val="22"/>
        </w:rPr>
        <w:t>Payment by;</w:t>
      </w:r>
      <w:r w:rsidR="00014AF7">
        <w:rPr>
          <w:b/>
          <w:sz w:val="22"/>
          <w:szCs w:val="22"/>
        </w:rPr>
        <w:t xml:space="preserve"> </w:t>
      </w:r>
      <w:r w:rsidR="00EE720E">
        <w:rPr>
          <w:b/>
          <w:sz w:val="22"/>
          <w:szCs w:val="22"/>
        </w:rPr>
        <w:t xml:space="preserve">      </w:t>
      </w:r>
      <w:r w:rsidR="00014AF7">
        <w:rPr>
          <w:b/>
          <w:sz w:val="22"/>
          <w:szCs w:val="22"/>
        </w:rPr>
        <w:t xml:space="preserve">Cheque </w:t>
      </w:r>
      <w:r w:rsidR="00EE720E">
        <w:rPr>
          <w:b/>
          <w:sz w:val="22"/>
          <w:szCs w:val="22"/>
        </w:rPr>
        <w:t xml:space="preserve">      </w:t>
      </w:r>
      <w:r w:rsidR="00014AF7">
        <w:rPr>
          <w:b/>
          <w:sz w:val="22"/>
          <w:szCs w:val="22"/>
        </w:rPr>
        <w:t xml:space="preserve">Money Order </w:t>
      </w:r>
      <w:r w:rsidR="00EE720E">
        <w:rPr>
          <w:b/>
          <w:sz w:val="22"/>
          <w:szCs w:val="22"/>
        </w:rPr>
        <w:t xml:space="preserve">      </w:t>
      </w:r>
      <w:r w:rsidR="00014AF7">
        <w:rPr>
          <w:b/>
          <w:sz w:val="22"/>
          <w:szCs w:val="22"/>
        </w:rPr>
        <w:t>EFT</w:t>
      </w:r>
      <w:r w:rsidR="00EE720E">
        <w:rPr>
          <w:b/>
          <w:sz w:val="22"/>
          <w:szCs w:val="22"/>
        </w:rPr>
        <w:t xml:space="preserve">   (please circle)</w:t>
      </w:r>
    </w:p>
    <w:p w14:paraId="0393D8D4" w14:textId="77777777" w:rsidR="009433CC" w:rsidRDefault="009433CC" w:rsidP="0034199B">
      <w:pPr>
        <w:jc w:val="center"/>
        <w:rPr>
          <w:b/>
          <w:sz w:val="22"/>
          <w:szCs w:val="22"/>
        </w:rPr>
      </w:pPr>
    </w:p>
    <w:p w14:paraId="59F200D3" w14:textId="77777777" w:rsidR="00014AF7" w:rsidRDefault="00014AF7" w:rsidP="003419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EFT; Bank NAB Berwick BSB 083 547 Acct No 28634 9442</w:t>
      </w:r>
    </w:p>
    <w:p w14:paraId="34168741" w14:textId="77777777" w:rsidR="00014AF7" w:rsidRDefault="00014AF7" w:rsidP="003419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Made out to RAEME Association (Vic) Inc Membership</w:t>
      </w:r>
    </w:p>
    <w:p w14:paraId="5F4F91F7" w14:textId="77777777" w:rsidR="009433CC" w:rsidRDefault="009433CC" w:rsidP="0034199B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4643FA" w:rsidRPr="004A104C" w14:paraId="69AD1B41" w14:textId="77777777" w:rsidTr="00506244">
        <w:tc>
          <w:tcPr>
            <w:tcW w:w="10728" w:type="dxa"/>
            <w:shd w:val="clear" w:color="auto" w:fill="FFFF00"/>
          </w:tcPr>
          <w:p w14:paraId="0A9FAA45" w14:textId="77777777" w:rsidR="004643FA" w:rsidRDefault="004643FA" w:rsidP="004643FA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  <w:highlight w:val="yellow"/>
                <w:lang w:eastAsia="en-US"/>
              </w:rPr>
            </w:pPr>
            <w:r w:rsidRPr="004A104C">
              <w:rPr>
                <w:b/>
                <w:color w:val="000000"/>
                <w:highlight w:val="yellow"/>
                <w:lang w:eastAsia="en-US"/>
              </w:rPr>
              <w:t xml:space="preserve">Please advise Membership Officer of </w:t>
            </w:r>
            <w:r w:rsidRPr="009433CC">
              <w:rPr>
                <w:b/>
                <w:color w:val="FF0000"/>
                <w:lang w:eastAsia="en-US"/>
              </w:rPr>
              <w:t>EFT Payment Details</w:t>
            </w:r>
            <w:r w:rsidR="009433CC" w:rsidRPr="009433CC">
              <w:rPr>
                <w:b/>
                <w:color w:val="FF0000"/>
                <w:lang w:eastAsia="en-US"/>
              </w:rPr>
              <w:t xml:space="preserve"> including Your Name</w:t>
            </w:r>
            <w:r w:rsidRPr="004A104C">
              <w:rPr>
                <w:b/>
                <w:color w:val="000000"/>
                <w:highlight w:val="yellow"/>
                <w:lang w:eastAsia="en-US"/>
              </w:rPr>
              <w:tab/>
            </w:r>
          </w:p>
          <w:p w14:paraId="2A53BE02" w14:textId="77777777" w:rsidR="004643FA" w:rsidRPr="004A104C" w:rsidRDefault="004643FA" w:rsidP="00BF2494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  <w:highlight w:val="yellow"/>
                <w:lang w:eastAsia="en-US"/>
              </w:rPr>
            </w:pPr>
            <w:r w:rsidRPr="004A104C">
              <w:rPr>
                <w:b/>
                <w:color w:val="000000"/>
                <w:sz w:val="28"/>
                <w:szCs w:val="28"/>
                <w:highlight w:val="yellow"/>
                <w:lang w:eastAsia="en-US"/>
              </w:rPr>
              <w:t xml:space="preserve">e-mail </w:t>
            </w:r>
            <w:proofErr w:type="gramStart"/>
            <w:r w:rsidRPr="004A104C">
              <w:rPr>
                <w:b/>
                <w:color w:val="000000"/>
                <w:sz w:val="28"/>
                <w:szCs w:val="28"/>
                <w:highlight w:val="yellow"/>
                <w:lang w:eastAsia="en-US"/>
              </w:rPr>
              <w:t xml:space="preserve">to;  </w:t>
            </w:r>
            <w:r w:rsidR="00BF2494">
              <w:rPr>
                <w:b/>
                <w:color w:val="000000"/>
                <w:sz w:val="28"/>
                <w:szCs w:val="28"/>
                <w:highlight w:val="yellow"/>
                <w:lang w:eastAsia="en-US"/>
              </w:rPr>
              <w:t>alang.37</w:t>
            </w:r>
            <w:r w:rsidRPr="004A104C">
              <w:rPr>
                <w:b/>
                <w:color w:val="000000"/>
                <w:sz w:val="28"/>
                <w:szCs w:val="28"/>
                <w:highlight w:val="yellow"/>
                <w:lang w:eastAsia="en-US"/>
              </w:rPr>
              <w:t>@bigpond.com</w:t>
            </w:r>
            <w:proofErr w:type="gramEnd"/>
          </w:p>
        </w:tc>
      </w:tr>
    </w:tbl>
    <w:p w14:paraId="30FB8639" w14:textId="77777777" w:rsidR="00EE720E" w:rsidRDefault="00EE720E" w:rsidP="00244511">
      <w:pPr>
        <w:jc w:val="center"/>
        <w:rPr>
          <w:b/>
          <w:sz w:val="22"/>
          <w:szCs w:val="22"/>
        </w:rPr>
      </w:pPr>
    </w:p>
    <w:p w14:paraId="3C590AFB" w14:textId="77777777" w:rsidR="00244511" w:rsidRPr="00EE720E" w:rsidRDefault="0034199B" w:rsidP="00244511">
      <w:pPr>
        <w:jc w:val="center"/>
        <w:rPr>
          <w:b/>
          <w:sz w:val="22"/>
          <w:szCs w:val="22"/>
          <w:u w:val="single"/>
        </w:rPr>
      </w:pPr>
      <w:r w:rsidRPr="00DD3274">
        <w:rPr>
          <w:b/>
          <w:sz w:val="22"/>
          <w:szCs w:val="22"/>
          <w:u w:val="single"/>
        </w:rPr>
        <w:t>OFFICIAL USE ON</w:t>
      </w:r>
      <w:r w:rsidR="004643FA">
        <w:rPr>
          <w:b/>
          <w:sz w:val="22"/>
          <w:szCs w:val="22"/>
          <w:u w:val="single"/>
        </w:rPr>
        <w:t xml:space="preserve"> ONLY</w:t>
      </w:r>
      <w:r w:rsidR="00EE720E">
        <w:rPr>
          <w:b/>
          <w:sz w:val="22"/>
          <w:szCs w:val="22"/>
          <w:u w:val="single"/>
        </w:rPr>
        <w:t xml:space="preserve">                </w:t>
      </w:r>
      <w:r w:rsidR="004643FA">
        <w:rPr>
          <w:b/>
          <w:sz w:val="22"/>
          <w:szCs w:val="22"/>
          <w:u w:val="single"/>
        </w:rPr>
        <w:t xml:space="preserve"> </w:t>
      </w:r>
      <w:r w:rsidR="00A80254" w:rsidRPr="00DD3274">
        <w:rPr>
          <w:sz w:val="22"/>
          <w:szCs w:val="22"/>
          <w:u w:val="single"/>
        </w:rPr>
        <w:t>Membership No</w:t>
      </w:r>
      <w:r w:rsidR="00A80254" w:rsidRPr="00DD3274">
        <w:rPr>
          <w:sz w:val="22"/>
          <w:szCs w:val="22"/>
          <w:u w:val="single"/>
        </w:rPr>
        <w:tab/>
      </w:r>
      <w:r w:rsidR="009A3CB4" w:rsidRPr="00DD3274">
        <w:rPr>
          <w:sz w:val="22"/>
          <w:szCs w:val="22"/>
          <w:u w:val="single"/>
        </w:rPr>
        <w:tab/>
      </w:r>
      <w:r w:rsidRPr="00DD3274">
        <w:rPr>
          <w:sz w:val="22"/>
          <w:szCs w:val="22"/>
          <w:u w:val="single"/>
        </w:rPr>
        <w:t>Rece</w:t>
      </w:r>
      <w:r w:rsidR="009A3CB4" w:rsidRPr="00DD3274">
        <w:rPr>
          <w:sz w:val="22"/>
          <w:szCs w:val="22"/>
          <w:u w:val="single"/>
        </w:rPr>
        <w:t>i</w:t>
      </w:r>
      <w:r w:rsidRPr="00DD3274">
        <w:rPr>
          <w:sz w:val="22"/>
          <w:szCs w:val="22"/>
          <w:u w:val="single"/>
        </w:rPr>
        <w:t>pt No</w:t>
      </w:r>
      <w:r w:rsidRPr="00DD3274">
        <w:rPr>
          <w:sz w:val="22"/>
          <w:szCs w:val="22"/>
          <w:u w:val="single"/>
        </w:rPr>
        <w:tab/>
      </w:r>
      <w:r w:rsidR="00372535">
        <w:rPr>
          <w:sz w:val="22"/>
          <w:szCs w:val="22"/>
          <w:u w:val="single"/>
        </w:rPr>
        <w:t>Recorded as</w:t>
      </w:r>
      <w:r w:rsidRPr="00DD3274">
        <w:rPr>
          <w:sz w:val="22"/>
          <w:szCs w:val="22"/>
          <w:u w:val="single"/>
        </w:rPr>
        <w:t xml:space="preserve"> Member</w:t>
      </w:r>
    </w:p>
    <w:p w14:paraId="3F070398" w14:textId="528AC1D1" w:rsidR="00EE720E" w:rsidRPr="00244511" w:rsidRDefault="00F44FB4" w:rsidP="00244511">
      <w:pPr>
        <w:rPr>
          <w:sz w:val="22"/>
          <w:szCs w:val="22"/>
          <w:u w:val="single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8ADA8" wp14:editId="7F78A624">
                <wp:simplePos x="0" y="0"/>
                <wp:positionH relativeFrom="column">
                  <wp:posOffset>4147185</wp:posOffset>
                </wp:positionH>
                <wp:positionV relativeFrom="paragraph">
                  <wp:posOffset>78105</wp:posOffset>
                </wp:positionV>
                <wp:extent cx="247650" cy="257175"/>
                <wp:effectExtent l="9525" t="5080" r="952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4D18A" id="Rectangle 3" o:spid="_x0000_s1026" style="position:absolute;margin-left:326.55pt;margin-top:6.15pt;width:19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yoCg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"/>
            </w:pict>
          </mc:Fallback>
        </mc:AlternateContent>
      </w: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AE4E4" wp14:editId="7866EBBD">
                <wp:simplePos x="0" y="0"/>
                <wp:positionH relativeFrom="column">
                  <wp:posOffset>5385435</wp:posOffset>
                </wp:positionH>
                <wp:positionV relativeFrom="paragraph">
                  <wp:posOffset>78105</wp:posOffset>
                </wp:positionV>
                <wp:extent cx="247650" cy="257175"/>
                <wp:effectExtent l="9525" t="5080" r="9525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5191F" id="Rectangle 4" o:spid="_x0000_s1026" style="position:absolute;margin-left:424.05pt;margin-top:6.15pt;width:19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yoCg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"/>
            </w:pict>
          </mc:Fallback>
        </mc:AlternateContent>
      </w: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EBD705" wp14:editId="37FC1179">
                <wp:simplePos x="0" y="0"/>
                <wp:positionH relativeFrom="column">
                  <wp:posOffset>2956560</wp:posOffset>
                </wp:positionH>
                <wp:positionV relativeFrom="paragraph">
                  <wp:posOffset>78105</wp:posOffset>
                </wp:positionV>
                <wp:extent cx="247650" cy="257175"/>
                <wp:effectExtent l="9525" t="5080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C27AA" id="Rectangle 2" o:spid="_x0000_s1026" style="position:absolute;margin-left:232.8pt;margin-top:6.15pt;width:19.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yoCg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"/>
            </w:pict>
          </mc:Fallback>
        </mc:AlternateContent>
      </w:r>
      <w:r w:rsidR="00244511" w:rsidRPr="00244511">
        <w:rPr>
          <w:sz w:val="22"/>
          <w:szCs w:val="22"/>
        </w:rPr>
        <w:t xml:space="preserve">    </w:t>
      </w:r>
      <w:r w:rsidR="00244511">
        <w:rPr>
          <w:sz w:val="22"/>
          <w:szCs w:val="22"/>
          <w:u w:val="single"/>
        </w:rPr>
        <w:t xml:space="preserve"> </w:t>
      </w:r>
      <w:r w:rsidR="00EE720E">
        <w:rPr>
          <w:sz w:val="22"/>
          <w:szCs w:val="22"/>
          <w:u w:val="single"/>
        </w:rPr>
        <w:t xml:space="preserve">Distribution List  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</w:tblGrid>
      <w:tr w:rsidR="00EE720E" w:rsidRPr="00C07B45" w14:paraId="26B053DB" w14:textId="77777777" w:rsidTr="00C07B45">
        <w:trPr>
          <w:trHeight w:val="302"/>
        </w:trPr>
        <w:tc>
          <w:tcPr>
            <w:tcW w:w="567" w:type="dxa"/>
          </w:tcPr>
          <w:p w14:paraId="0B21B1D8" w14:textId="77777777" w:rsidR="00EE720E" w:rsidRPr="00C07B45" w:rsidRDefault="00EE720E" w:rsidP="00244511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558DCEBA" w14:textId="77777777" w:rsidR="009A3CB4" w:rsidRDefault="009A3CB4" w:rsidP="009433CC">
      <w:pPr>
        <w:jc w:val="both"/>
      </w:pPr>
    </w:p>
    <w:sectPr w:rsidR="009A3CB4" w:rsidSect="003653D0">
      <w:headerReference w:type="even" r:id="rId8"/>
      <w:footerReference w:type="default" r:id="rId9"/>
      <w:pgSz w:w="12240" w:h="15840"/>
      <w:pgMar w:top="0" w:right="864" w:bottom="284" w:left="864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5F5F" w14:textId="77777777" w:rsidR="00CE191A" w:rsidRDefault="00CE191A">
      <w:r>
        <w:separator/>
      </w:r>
    </w:p>
  </w:endnote>
  <w:endnote w:type="continuationSeparator" w:id="0">
    <w:p w14:paraId="794CDC1F" w14:textId="77777777" w:rsidR="00CE191A" w:rsidRDefault="00CE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7AE3" w14:textId="77777777" w:rsidR="00EE720E" w:rsidRDefault="00EE7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ACA3" w14:textId="77777777" w:rsidR="00CE191A" w:rsidRDefault="00CE191A">
      <w:r>
        <w:separator/>
      </w:r>
    </w:p>
  </w:footnote>
  <w:footnote w:type="continuationSeparator" w:id="0">
    <w:p w14:paraId="3B702A7B" w14:textId="77777777" w:rsidR="00CE191A" w:rsidRDefault="00CE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15CA" w14:textId="77777777" w:rsidR="00EE720E" w:rsidRDefault="00720077" w:rsidP="00040E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72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2AB3B6" w14:textId="77777777" w:rsidR="00EE720E" w:rsidRDefault="00EE72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78"/>
  <w:drawingGridVerticalSpacing w:val="10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65"/>
    <w:rsid w:val="00005B23"/>
    <w:rsid w:val="0001135E"/>
    <w:rsid w:val="00014AF7"/>
    <w:rsid w:val="00023766"/>
    <w:rsid w:val="00027301"/>
    <w:rsid w:val="00031E10"/>
    <w:rsid w:val="00037F45"/>
    <w:rsid w:val="00037FAA"/>
    <w:rsid w:val="00040ECD"/>
    <w:rsid w:val="0004150C"/>
    <w:rsid w:val="00050EE6"/>
    <w:rsid w:val="000538D5"/>
    <w:rsid w:val="00053C0E"/>
    <w:rsid w:val="00070D84"/>
    <w:rsid w:val="000872A8"/>
    <w:rsid w:val="00093CF2"/>
    <w:rsid w:val="000963A1"/>
    <w:rsid w:val="000A0930"/>
    <w:rsid w:val="000B7439"/>
    <w:rsid w:val="000C040A"/>
    <w:rsid w:val="000D1D44"/>
    <w:rsid w:val="00120A59"/>
    <w:rsid w:val="00137365"/>
    <w:rsid w:val="00155755"/>
    <w:rsid w:val="001C5BB0"/>
    <w:rsid w:val="001D0985"/>
    <w:rsid w:val="001F0F3C"/>
    <w:rsid w:val="00204EAF"/>
    <w:rsid w:val="00244511"/>
    <w:rsid w:val="0025049E"/>
    <w:rsid w:val="00256445"/>
    <w:rsid w:val="002742E7"/>
    <w:rsid w:val="002A31E6"/>
    <w:rsid w:val="002D0A40"/>
    <w:rsid w:val="002D4216"/>
    <w:rsid w:val="002E2928"/>
    <w:rsid w:val="002E521A"/>
    <w:rsid w:val="00301CBE"/>
    <w:rsid w:val="003109AC"/>
    <w:rsid w:val="00312DB8"/>
    <w:rsid w:val="00320726"/>
    <w:rsid w:val="0034199B"/>
    <w:rsid w:val="003431DE"/>
    <w:rsid w:val="003607AE"/>
    <w:rsid w:val="003653D0"/>
    <w:rsid w:val="00372535"/>
    <w:rsid w:val="003856A0"/>
    <w:rsid w:val="003B2FA5"/>
    <w:rsid w:val="003B738B"/>
    <w:rsid w:val="003C3EBF"/>
    <w:rsid w:val="003D023D"/>
    <w:rsid w:val="003D0B94"/>
    <w:rsid w:val="003D1246"/>
    <w:rsid w:val="003D4117"/>
    <w:rsid w:val="003E2ED4"/>
    <w:rsid w:val="004036B2"/>
    <w:rsid w:val="0040488A"/>
    <w:rsid w:val="00407352"/>
    <w:rsid w:val="00417FC9"/>
    <w:rsid w:val="00424152"/>
    <w:rsid w:val="00430F70"/>
    <w:rsid w:val="004372E9"/>
    <w:rsid w:val="00440D92"/>
    <w:rsid w:val="004643FA"/>
    <w:rsid w:val="00486652"/>
    <w:rsid w:val="00490A38"/>
    <w:rsid w:val="004C377D"/>
    <w:rsid w:val="004E5DAB"/>
    <w:rsid w:val="00506244"/>
    <w:rsid w:val="00506997"/>
    <w:rsid w:val="00524B5B"/>
    <w:rsid w:val="0052576F"/>
    <w:rsid w:val="00534E25"/>
    <w:rsid w:val="00536268"/>
    <w:rsid w:val="00550DED"/>
    <w:rsid w:val="00575674"/>
    <w:rsid w:val="00575FD8"/>
    <w:rsid w:val="00584EB5"/>
    <w:rsid w:val="0058517C"/>
    <w:rsid w:val="00585336"/>
    <w:rsid w:val="00586A47"/>
    <w:rsid w:val="005949B8"/>
    <w:rsid w:val="00595F84"/>
    <w:rsid w:val="005B1186"/>
    <w:rsid w:val="005C64ED"/>
    <w:rsid w:val="005D7DC6"/>
    <w:rsid w:val="005F077D"/>
    <w:rsid w:val="00613172"/>
    <w:rsid w:val="006148F5"/>
    <w:rsid w:val="00632A76"/>
    <w:rsid w:val="00660CA8"/>
    <w:rsid w:val="00671FBC"/>
    <w:rsid w:val="006A1A80"/>
    <w:rsid w:val="006A6DA8"/>
    <w:rsid w:val="006B1365"/>
    <w:rsid w:val="006C5BDE"/>
    <w:rsid w:val="006C7DA7"/>
    <w:rsid w:val="006E2AF3"/>
    <w:rsid w:val="006F0B3E"/>
    <w:rsid w:val="00702D17"/>
    <w:rsid w:val="007052EC"/>
    <w:rsid w:val="00720077"/>
    <w:rsid w:val="007204A6"/>
    <w:rsid w:val="00721D2C"/>
    <w:rsid w:val="007705E2"/>
    <w:rsid w:val="0077779C"/>
    <w:rsid w:val="007A1B84"/>
    <w:rsid w:val="007A4AA0"/>
    <w:rsid w:val="007B460F"/>
    <w:rsid w:val="007B652F"/>
    <w:rsid w:val="00803CB2"/>
    <w:rsid w:val="00812C50"/>
    <w:rsid w:val="0081460A"/>
    <w:rsid w:val="00825006"/>
    <w:rsid w:val="0083455D"/>
    <w:rsid w:val="00864746"/>
    <w:rsid w:val="00894608"/>
    <w:rsid w:val="008A6ABC"/>
    <w:rsid w:val="008D0612"/>
    <w:rsid w:val="008D4F05"/>
    <w:rsid w:val="008F1A28"/>
    <w:rsid w:val="00905901"/>
    <w:rsid w:val="00937026"/>
    <w:rsid w:val="00942D6C"/>
    <w:rsid w:val="009433CC"/>
    <w:rsid w:val="00947FC7"/>
    <w:rsid w:val="009600B4"/>
    <w:rsid w:val="009636C9"/>
    <w:rsid w:val="009716A6"/>
    <w:rsid w:val="009A3CB4"/>
    <w:rsid w:val="009B2383"/>
    <w:rsid w:val="009C2401"/>
    <w:rsid w:val="009C2690"/>
    <w:rsid w:val="009E024B"/>
    <w:rsid w:val="009F0163"/>
    <w:rsid w:val="009F32E5"/>
    <w:rsid w:val="009F5248"/>
    <w:rsid w:val="00A15A46"/>
    <w:rsid w:val="00A2276A"/>
    <w:rsid w:val="00A3286E"/>
    <w:rsid w:val="00A50682"/>
    <w:rsid w:val="00A54962"/>
    <w:rsid w:val="00A72CB3"/>
    <w:rsid w:val="00A75518"/>
    <w:rsid w:val="00A80254"/>
    <w:rsid w:val="00A87BD6"/>
    <w:rsid w:val="00AA208B"/>
    <w:rsid w:val="00AA7BEE"/>
    <w:rsid w:val="00AB5E90"/>
    <w:rsid w:val="00AD52A7"/>
    <w:rsid w:val="00AD550F"/>
    <w:rsid w:val="00AE172F"/>
    <w:rsid w:val="00AF0FD2"/>
    <w:rsid w:val="00AF26CE"/>
    <w:rsid w:val="00AF7F50"/>
    <w:rsid w:val="00B0420F"/>
    <w:rsid w:val="00B15E0F"/>
    <w:rsid w:val="00B604AA"/>
    <w:rsid w:val="00B67AF6"/>
    <w:rsid w:val="00B72D12"/>
    <w:rsid w:val="00B83FA0"/>
    <w:rsid w:val="00B93C85"/>
    <w:rsid w:val="00BA379B"/>
    <w:rsid w:val="00BB104D"/>
    <w:rsid w:val="00BB403A"/>
    <w:rsid w:val="00BB454D"/>
    <w:rsid w:val="00BD60D6"/>
    <w:rsid w:val="00BE1CDE"/>
    <w:rsid w:val="00BE3E9D"/>
    <w:rsid w:val="00BF2494"/>
    <w:rsid w:val="00C02A70"/>
    <w:rsid w:val="00C07B45"/>
    <w:rsid w:val="00C10DB3"/>
    <w:rsid w:val="00C30A79"/>
    <w:rsid w:val="00C46CF5"/>
    <w:rsid w:val="00C70678"/>
    <w:rsid w:val="00C70E35"/>
    <w:rsid w:val="00C751BB"/>
    <w:rsid w:val="00CB695B"/>
    <w:rsid w:val="00CD5F83"/>
    <w:rsid w:val="00CD671E"/>
    <w:rsid w:val="00CE191A"/>
    <w:rsid w:val="00CE63ED"/>
    <w:rsid w:val="00D04A6F"/>
    <w:rsid w:val="00D04C7E"/>
    <w:rsid w:val="00D101F0"/>
    <w:rsid w:val="00D12088"/>
    <w:rsid w:val="00D1530D"/>
    <w:rsid w:val="00D203D8"/>
    <w:rsid w:val="00D24FAF"/>
    <w:rsid w:val="00D2689A"/>
    <w:rsid w:val="00D52DDC"/>
    <w:rsid w:val="00D8022C"/>
    <w:rsid w:val="00D85392"/>
    <w:rsid w:val="00D969E1"/>
    <w:rsid w:val="00DA2B91"/>
    <w:rsid w:val="00DD3274"/>
    <w:rsid w:val="00DD65BB"/>
    <w:rsid w:val="00DD6719"/>
    <w:rsid w:val="00E050D6"/>
    <w:rsid w:val="00E16ADB"/>
    <w:rsid w:val="00E57234"/>
    <w:rsid w:val="00E914E8"/>
    <w:rsid w:val="00E93DA3"/>
    <w:rsid w:val="00E94AF9"/>
    <w:rsid w:val="00EB4704"/>
    <w:rsid w:val="00ED6FAB"/>
    <w:rsid w:val="00ED711D"/>
    <w:rsid w:val="00EE0014"/>
    <w:rsid w:val="00EE2814"/>
    <w:rsid w:val="00EE720E"/>
    <w:rsid w:val="00F031F7"/>
    <w:rsid w:val="00F06259"/>
    <w:rsid w:val="00F12E24"/>
    <w:rsid w:val="00F14E35"/>
    <w:rsid w:val="00F20604"/>
    <w:rsid w:val="00F22D71"/>
    <w:rsid w:val="00F237BB"/>
    <w:rsid w:val="00F26266"/>
    <w:rsid w:val="00F44FB4"/>
    <w:rsid w:val="00F660AB"/>
    <w:rsid w:val="00F679C2"/>
    <w:rsid w:val="00F67BC8"/>
    <w:rsid w:val="00FD6FC5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0E41C405"/>
  <w15:docId w15:val="{5B3E337B-0B31-432E-A98D-93474B00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234"/>
    <w:rPr>
      <w:sz w:val="24"/>
      <w:lang w:val="en-US"/>
    </w:rPr>
  </w:style>
  <w:style w:type="paragraph" w:styleId="Heading1">
    <w:name w:val="heading 1"/>
    <w:basedOn w:val="Normal"/>
    <w:next w:val="Normal"/>
    <w:qFormat/>
    <w:rsid w:val="00E57234"/>
    <w:pPr>
      <w:keepNext/>
      <w:jc w:val="right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E57234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00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00B4"/>
  </w:style>
  <w:style w:type="character" w:styleId="Strong">
    <w:name w:val="Strong"/>
    <w:qFormat/>
    <w:rsid w:val="00586A47"/>
    <w:rPr>
      <w:b/>
      <w:bCs/>
    </w:rPr>
  </w:style>
  <w:style w:type="paragraph" w:styleId="Footer">
    <w:name w:val="footer"/>
    <w:basedOn w:val="Normal"/>
    <w:link w:val="FooterChar"/>
    <w:uiPriority w:val="99"/>
    <w:rsid w:val="00DD67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D6719"/>
    <w:rPr>
      <w:sz w:val="24"/>
      <w:lang w:val="en-US"/>
    </w:rPr>
  </w:style>
  <w:style w:type="character" w:customStyle="1" w:styleId="HeaderChar">
    <w:name w:val="Header Char"/>
    <w:link w:val="Header"/>
    <w:uiPriority w:val="99"/>
    <w:rsid w:val="00DD6719"/>
    <w:rPr>
      <w:sz w:val="24"/>
      <w:lang w:val="en-US"/>
    </w:rPr>
  </w:style>
  <w:style w:type="paragraph" w:styleId="BalloonText">
    <w:name w:val="Balloon Text"/>
    <w:basedOn w:val="Normal"/>
    <w:link w:val="BalloonTextChar"/>
    <w:rsid w:val="00DD67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671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rsid w:val="00803CB2"/>
    <w:rPr>
      <w:color w:val="0000FF"/>
      <w:u w:val="single"/>
    </w:rPr>
  </w:style>
  <w:style w:type="table" w:styleId="TableGrid">
    <w:name w:val="Table Grid"/>
    <w:basedOn w:val="TableNormal"/>
    <w:rsid w:val="00F206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\Documents\TEMPLATES\BLANK%20LE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51DB2-45E1-413D-A5DD-B635CAAA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LETER HEAD</Template>
  <TotalTime>2</TotalTime>
  <Pages>1</Pages>
  <Words>174</Words>
  <Characters>1806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Schedule 1</vt:lpstr>
      <vt:lpstr>Patron Brigadier</vt:lpstr>
    </vt:vector>
  </TitlesOfParts>
  <Company>Home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1</dc:title>
  <dc:creator>Alan Rogers</dc:creator>
  <cp:lastModifiedBy>Morgan</cp:lastModifiedBy>
  <cp:revision>3</cp:revision>
  <cp:lastPrinted>2019-02-22T04:13:00Z</cp:lastPrinted>
  <dcterms:created xsi:type="dcterms:W3CDTF">2022-02-15T05:10:00Z</dcterms:created>
  <dcterms:modified xsi:type="dcterms:W3CDTF">2022-02-15T05:11:00Z</dcterms:modified>
</cp:coreProperties>
</file>